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44" w:rsidRPr="001251C3" w:rsidRDefault="001B5A44" w:rsidP="009D3889">
      <w:pPr>
        <w:tabs>
          <w:tab w:val="left" w:pos="6135"/>
        </w:tabs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s1026" type="#_x0000_t75" alt="" style="position:absolute;margin-left:390pt;margin-top:-.55pt;width:101.55pt;height:45pt;z-index:-251658240">
            <v:imagedata r:id="rId7" o:title=""/>
          </v:shape>
        </w:pict>
      </w:r>
      <w:r>
        <w:rPr>
          <w:noProof/>
        </w:rPr>
        <w:pict>
          <v:shape id="_x0000_s1027" type="#_x0000_t75" style="position:absolute;margin-left:18pt;margin-top:-.55pt;width:28.15pt;height:27.25pt;z-index:251659264">
            <v:imagedata r:id="rId8" o:title=""/>
          </v:shape>
        </w:pict>
      </w:r>
      <w:r w:rsidRPr="001251C3">
        <w:rPr>
          <w:b/>
        </w:rPr>
        <w:t xml:space="preserve">                                     </w:t>
      </w:r>
    </w:p>
    <w:p w:rsidR="001B5A44" w:rsidRPr="000A4A1F" w:rsidRDefault="001B5A44" w:rsidP="009D3889">
      <w:pPr>
        <w:tabs>
          <w:tab w:val="left" w:pos="6135"/>
        </w:tabs>
        <w:jc w:val="center"/>
        <w:rPr>
          <w:b/>
        </w:rPr>
      </w:pPr>
      <w:r w:rsidRPr="000A4A1F">
        <w:rPr>
          <w:b/>
        </w:rPr>
        <w:t xml:space="preserve">Ministero dell'Istruzione, dell'Università e della Ricerca </w:t>
      </w:r>
    </w:p>
    <w:p w:rsidR="001B5A44" w:rsidRPr="000A4A1F" w:rsidRDefault="001B5A44" w:rsidP="009D3889">
      <w:pPr>
        <w:tabs>
          <w:tab w:val="left" w:pos="6135"/>
        </w:tabs>
        <w:jc w:val="center"/>
        <w:rPr>
          <w:b/>
        </w:rPr>
      </w:pPr>
      <w:r w:rsidRPr="000A4A1F">
        <w:rPr>
          <w:b/>
        </w:rPr>
        <w:t xml:space="preserve"> I.S.I.S. Istituto Statale Istruzione Superiore di Setificio “Paolo Carcano” </w:t>
      </w:r>
    </w:p>
    <w:p w:rsidR="001B5A44" w:rsidRPr="000A4A1F" w:rsidRDefault="001B5A44" w:rsidP="009D3889">
      <w:pPr>
        <w:tabs>
          <w:tab w:val="left" w:pos="6135"/>
        </w:tabs>
        <w:jc w:val="center"/>
        <w:rPr>
          <w:b/>
        </w:rPr>
      </w:pPr>
      <w:r w:rsidRPr="000A4A1F">
        <w:rPr>
          <w:b/>
        </w:rPr>
        <w:t xml:space="preserve"> Via Castelnuovo, 5 – 22100 Como – Tel. 031271416 Fax. 031303257 </w:t>
      </w:r>
    </w:p>
    <w:p w:rsidR="001B5A44" w:rsidRPr="000A4A1F" w:rsidRDefault="001B5A44" w:rsidP="009D3889">
      <w:pPr>
        <w:tabs>
          <w:tab w:val="left" w:pos="6135"/>
        </w:tabs>
        <w:jc w:val="center"/>
        <w:rPr>
          <w:b/>
          <w:lang w:val="en-GB"/>
        </w:rPr>
      </w:pPr>
      <w:r w:rsidRPr="000A4A1F">
        <w:rPr>
          <w:b/>
          <w:lang w:val="en-GB"/>
        </w:rPr>
        <w:t>mail: cois00700e@istruzione.it - pec: cois00700e@pec.istruzione.it</w:t>
      </w:r>
    </w:p>
    <w:p w:rsidR="001B5A44" w:rsidRPr="0042458B" w:rsidRDefault="001B5A44" w:rsidP="009D3889">
      <w:pPr>
        <w:tabs>
          <w:tab w:val="left" w:pos="6135"/>
        </w:tabs>
        <w:jc w:val="center"/>
        <w:rPr>
          <w:lang w:val="en-GB"/>
        </w:rPr>
      </w:pPr>
      <w:r w:rsidRPr="000A4A1F">
        <w:rPr>
          <w:b/>
          <w:lang w:val="en-GB"/>
        </w:rPr>
        <w:t xml:space="preserve"> C.F. 80019860131 - Cod. </w:t>
      </w:r>
      <w:r w:rsidRPr="000A4A1F">
        <w:rPr>
          <w:b/>
        </w:rPr>
        <w:t>Mecc. COIS00700E</w:t>
      </w:r>
      <w:r>
        <w:rPr>
          <w:lang w:val="en-GB"/>
        </w:rPr>
        <w:t xml:space="preserve">      </w:t>
      </w:r>
    </w:p>
    <w:tbl>
      <w:tblPr>
        <w:tblW w:w="978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2"/>
        <w:gridCol w:w="898"/>
        <w:gridCol w:w="788"/>
        <w:gridCol w:w="168"/>
        <w:gridCol w:w="490"/>
        <w:gridCol w:w="1908"/>
        <w:gridCol w:w="75"/>
        <w:gridCol w:w="4011"/>
        <w:gridCol w:w="114"/>
        <w:gridCol w:w="6"/>
        <w:gridCol w:w="61"/>
      </w:tblGrid>
      <w:tr w:rsidR="001B5A44" w:rsidTr="00B34654">
        <w:trPr>
          <w:gridBefore w:val="1"/>
          <w:gridAfter w:val="3"/>
          <w:wBefore w:w="1262" w:type="dxa"/>
          <w:wAfter w:w="181" w:type="dxa"/>
          <w:trHeight w:val="437"/>
        </w:trPr>
        <w:tc>
          <w:tcPr>
            <w:tcW w:w="83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B5A44" w:rsidRDefault="001B5A44" w:rsidP="00D72A9F">
            <w:pPr>
              <w:pStyle w:val="Heading1"/>
              <w:jc w:val="both"/>
            </w:pPr>
          </w:p>
          <w:p w:rsidR="001B5A44" w:rsidRPr="005716D6" w:rsidRDefault="001B5A44" w:rsidP="005716D6">
            <w:pPr>
              <w:pStyle w:val="Heading1"/>
              <w:tabs>
                <w:tab w:val="left" w:pos="630"/>
                <w:tab w:val="center" w:pos="3265"/>
              </w:tabs>
              <w:jc w:val="left"/>
              <w:rPr>
                <w:b w:val="0"/>
                <w:szCs w:val="24"/>
              </w:rPr>
            </w:pPr>
            <w:r w:rsidRPr="005716D6">
              <w:rPr>
                <w:szCs w:val="24"/>
              </w:rPr>
              <w:t>MODULO PROGRAMMAZIONE  VIAGGI  D’ ISTRUZIONE</w:t>
            </w:r>
            <w:r>
              <w:rPr>
                <w:szCs w:val="24"/>
              </w:rPr>
              <w:t xml:space="preserve">  </w:t>
            </w:r>
            <w:r w:rsidRPr="00B34654">
              <w:rPr>
                <w:szCs w:val="24"/>
              </w:rPr>
              <w:t>2 o più giorni</w:t>
            </w:r>
            <w:r w:rsidRPr="00B34654">
              <w:rPr>
                <w:b w:val="0"/>
                <w:szCs w:val="24"/>
              </w:rPr>
              <w:t xml:space="preserve">                                             (da consegnare  al  RV)</w:t>
            </w:r>
            <w:r>
              <w:rPr>
                <w:b w:val="0"/>
                <w:szCs w:val="24"/>
              </w:rPr>
              <w:t xml:space="preserve">          </w:t>
            </w:r>
          </w:p>
        </w:tc>
      </w:tr>
      <w:tr w:rsidR="001B5A44" w:rsidTr="00D72A9F">
        <w:trPr>
          <w:trHeight w:val="508"/>
        </w:trPr>
        <w:tc>
          <w:tcPr>
            <w:tcW w:w="3606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:rsidR="001B5A44" w:rsidRPr="00AB32F7" w:rsidRDefault="001B5A44" w:rsidP="00D72A9F">
            <w:pPr>
              <w:pStyle w:val="Heading1"/>
              <w:rPr>
                <w:rFonts w:cs="Arial"/>
                <w:sz w:val="20"/>
              </w:rPr>
            </w:pPr>
          </w:p>
          <w:p w:rsidR="001B5A44" w:rsidRPr="00AB32F7" w:rsidRDefault="001B5A44" w:rsidP="00D72A9F">
            <w:pPr>
              <w:pStyle w:val="Heading1"/>
              <w:rPr>
                <w:rFonts w:cs="Arial"/>
                <w:sz w:val="20"/>
              </w:rPr>
            </w:pPr>
          </w:p>
          <w:p w:rsidR="001B5A44" w:rsidRPr="00AB32F7" w:rsidRDefault="001B5A44" w:rsidP="00D72A9F">
            <w:pPr>
              <w:pStyle w:val="Heading1"/>
              <w:rPr>
                <w:rFonts w:cs="Arial"/>
                <w:sz w:val="20"/>
              </w:rPr>
            </w:pPr>
            <w:r w:rsidRPr="00AB32F7">
              <w:rPr>
                <w:rFonts w:cs="Arial"/>
                <w:sz w:val="20"/>
              </w:rPr>
              <w:t>Sez. I a cura di CCC</w:t>
            </w: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  <w:r w:rsidRPr="00AB32F7">
              <w:rPr>
                <w:rFonts w:ascii="Arial" w:hAnsi="Arial" w:cs="Arial"/>
              </w:rPr>
              <w:t>Classe ………….  Sez. ………..</w:t>
            </w:r>
          </w:p>
        </w:tc>
        <w:tc>
          <w:tcPr>
            <w:tcW w:w="6175" w:type="dxa"/>
            <w:gridSpan w:val="6"/>
            <w:tcBorders>
              <w:left w:val="single" w:sz="8" w:space="0" w:color="auto"/>
              <w:bottom w:val="nil"/>
            </w:tcBorders>
          </w:tcPr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pStyle w:val="Heading1"/>
              <w:tabs>
                <w:tab w:val="left" w:pos="708"/>
              </w:tabs>
              <w:spacing w:before="200"/>
              <w:rPr>
                <w:rFonts w:cs="Arial"/>
                <w:b w:val="0"/>
                <w:bCs/>
                <w:sz w:val="20"/>
              </w:rPr>
            </w:pPr>
            <w:r w:rsidRPr="00AB32F7">
              <w:rPr>
                <w:rFonts w:cs="Arial"/>
                <w:b w:val="0"/>
                <w:bCs/>
                <w:sz w:val="20"/>
              </w:rPr>
              <w:t>Il viaggio è stato approvato dal Consiglio di Classe</w:t>
            </w:r>
          </w:p>
          <w:p w:rsidR="001B5A44" w:rsidRPr="00AB32F7" w:rsidRDefault="001B5A44" w:rsidP="005716D6">
            <w:pPr>
              <w:pStyle w:val="Heading1"/>
              <w:tabs>
                <w:tab w:val="left" w:pos="708"/>
              </w:tabs>
              <w:spacing w:before="200"/>
              <w:jc w:val="left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 xml:space="preserve">             </w:t>
            </w:r>
            <w:r w:rsidRPr="00AB32F7">
              <w:rPr>
                <w:rFonts w:cs="Arial"/>
                <w:b w:val="0"/>
                <w:bCs/>
                <w:sz w:val="20"/>
              </w:rPr>
              <w:t xml:space="preserve"> in data …./…./………. (obbligatoria)</w:t>
            </w:r>
          </w:p>
          <w:p w:rsidR="001B5A44" w:rsidRPr="00AB32F7" w:rsidRDefault="001B5A44" w:rsidP="00D72A9F">
            <w:pPr>
              <w:pStyle w:val="Header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pStyle w:val="Header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 w:rsidRPr="00AB32F7">
              <w:rPr>
                <w:rFonts w:ascii="Arial" w:hAnsi="Arial" w:cs="Arial"/>
              </w:rPr>
              <w:t>Docente propositore</w:t>
            </w: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  <w:r w:rsidRPr="00AB32F7">
              <w:rPr>
                <w:rFonts w:ascii="Arial" w:hAnsi="Arial" w:cs="Arial"/>
              </w:rPr>
              <w:t>…………………………………………………………</w:t>
            </w:r>
          </w:p>
        </w:tc>
      </w:tr>
      <w:tr w:rsidR="001B5A44" w:rsidTr="00D72A9F">
        <w:trPr>
          <w:trHeight w:val="550"/>
        </w:trPr>
        <w:tc>
          <w:tcPr>
            <w:tcW w:w="3606" w:type="dxa"/>
            <w:gridSpan w:val="5"/>
            <w:tcBorders>
              <w:top w:val="nil"/>
              <w:bottom w:val="single" w:sz="8" w:space="0" w:color="auto"/>
              <w:right w:val="single" w:sz="8" w:space="0" w:color="auto"/>
            </w:tcBorders>
          </w:tcPr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  <w:r w:rsidRPr="00AB32F7">
              <w:rPr>
                <w:rFonts w:ascii="Arial" w:hAnsi="Arial" w:cs="Arial"/>
              </w:rPr>
              <w:t>N° max. di giorni …………….</w:t>
            </w: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  <w:r w:rsidRPr="00AB32F7">
              <w:rPr>
                <w:rFonts w:ascii="Arial" w:hAnsi="Arial" w:cs="Arial"/>
              </w:rPr>
              <w:t>Meta  …………………………</w:t>
            </w: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  <w:r w:rsidRPr="00AB32F7">
              <w:rPr>
                <w:rFonts w:ascii="Arial" w:hAnsi="Arial" w:cs="Arial"/>
              </w:rPr>
              <w:t>Totale alunni: ……….………….</w:t>
            </w: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  <w:r w:rsidRPr="00AB32F7">
              <w:rPr>
                <w:rFonts w:ascii="Arial" w:hAnsi="Arial" w:cs="Arial"/>
              </w:rPr>
              <w:t>di cui maschi …… femmine ……</w:t>
            </w:r>
            <w:r w:rsidRPr="00AB32F7">
              <w:rPr>
                <w:rFonts w:ascii="Arial" w:hAnsi="Arial" w:cs="Arial"/>
              </w:rPr>
              <w:br/>
            </w:r>
          </w:p>
        </w:tc>
        <w:tc>
          <w:tcPr>
            <w:tcW w:w="6175" w:type="dxa"/>
            <w:gridSpan w:val="6"/>
            <w:tcBorders>
              <w:top w:val="nil"/>
              <w:left w:val="single" w:sz="8" w:space="0" w:color="auto"/>
              <w:bottom w:val="single" w:sz="8" w:space="0" w:color="auto"/>
            </w:tcBorders>
          </w:tcPr>
          <w:p w:rsidR="001B5A44" w:rsidRPr="00AB32F7" w:rsidRDefault="001B5A44" w:rsidP="00D72A9F">
            <w:pPr>
              <w:pStyle w:val="Header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 w:rsidRPr="00AB32F7">
              <w:rPr>
                <w:rFonts w:ascii="Arial" w:hAnsi="Arial" w:cs="Arial"/>
              </w:rPr>
              <w:t>Docenti accompagnatori</w:t>
            </w:r>
          </w:p>
          <w:p w:rsidR="001B5A44" w:rsidRPr="00AB32F7" w:rsidRDefault="001B5A44" w:rsidP="00D72A9F">
            <w:pPr>
              <w:pStyle w:val="Header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pStyle w:val="Header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 w:rsidRPr="00AB32F7">
              <w:rPr>
                <w:rFonts w:ascii="Arial" w:hAnsi="Arial" w:cs="Arial"/>
              </w:rPr>
              <w:t>1- ………………………………………………………</w:t>
            </w: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  <w:r w:rsidRPr="00AB32F7">
              <w:rPr>
                <w:rFonts w:ascii="Arial" w:hAnsi="Arial" w:cs="Arial"/>
              </w:rPr>
              <w:t>2- ………………………………………………………</w:t>
            </w: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  <w:r w:rsidRPr="00AB32F7">
              <w:rPr>
                <w:rFonts w:ascii="Arial" w:hAnsi="Arial" w:cs="Arial"/>
              </w:rPr>
              <w:t>Sostituti  (obbligatorio almeno1)</w:t>
            </w: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  <w:r w:rsidRPr="00AB32F7">
              <w:rPr>
                <w:rFonts w:ascii="Arial" w:hAnsi="Arial" w:cs="Arial"/>
              </w:rPr>
              <w:t>……………………………………………</w:t>
            </w: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</w:tc>
      </w:tr>
      <w:tr w:rsidR="001B5A44" w:rsidTr="00D72A9F">
        <w:trPr>
          <w:cantSplit/>
          <w:trHeight w:val="5153"/>
        </w:trPr>
        <w:tc>
          <w:tcPr>
            <w:tcW w:w="9781" w:type="dxa"/>
            <w:gridSpan w:val="11"/>
            <w:tcBorders>
              <w:top w:val="single" w:sz="8" w:space="0" w:color="auto"/>
              <w:bottom w:val="single" w:sz="8" w:space="0" w:color="auto"/>
            </w:tcBorders>
          </w:tcPr>
          <w:p w:rsidR="001B5A44" w:rsidRPr="00AB32F7" w:rsidRDefault="001B5A44" w:rsidP="00D72A9F">
            <w:pPr>
              <w:rPr>
                <w:rFonts w:ascii="Arial" w:hAnsi="Arial" w:cs="Arial"/>
              </w:rPr>
            </w:pPr>
            <w:r w:rsidRPr="00AB32F7">
              <w:rPr>
                <w:rFonts w:ascii="Arial" w:hAnsi="Arial" w:cs="Arial"/>
              </w:rPr>
              <w:t xml:space="preserve">Motivazione didattica </w:t>
            </w: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  <w:r w:rsidRPr="00AB32F7">
              <w:rPr>
                <w:rFonts w:ascii="Arial" w:hAnsi="Arial" w:cs="Arial"/>
              </w:rPr>
              <w:t>………………………………………………………………………………………………………</w:t>
            </w:r>
          </w:p>
          <w:p w:rsidR="001B5A44" w:rsidRPr="00AB32F7" w:rsidRDefault="001B5A44" w:rsidP="00D72A9F">
            <w:pPr>
              <w:spacing w:before="200" w:line="360" w:lineRule="auto"/>
              <w:jc w:val="both"/>
              <w:rPr>
                <w:rFonts w:ascii="Arial" w:hAnsi="Arial" w:cs="Arial"/>
              </w:rPr>
            </w:pPr>
            <w:r w:rsidRPr="00AB32F7">
              <w:rPr>
                <w:rFonts w:ascii="Arial" w:hAnsi="Arial" w:cs="Arial"/>
              </w:rPr>
              <w:t>…………………………………………………………………………………………………………………………..</w:t>
            </w:r>
          </w:p>
          <w:p w:rsidR="001B5A44" w:rsidRPr="00AB32F7" w:rsidRDefault="001B5A44" w:rsidP="00D72A9F">
            <w:pPr>
              <w:rPr>
                <w:rFonts w:ascii="Arial" w:hAnsi="Arial" w:cs="Arial"/>
                <w:b/>
              </w:rPr>
            </w:pPr>
            <w:r w:rsidRPr="00AB32F7">
              <w:rPr>
                <w:rFonts w:ascii="Arial" w:hAnsi="Arial" w:cs="Arial"/>
                <w:b/>
              </w:rPr>
              <w:t>Modalità d’effettuazione e programma di massima verranno allegati alla documentazione.</w:t>
            </w:r>
          </w:p>
          <w:p w:rsidR="001B5A44" w:rsidRPr="00AB32F7" w:rsidRDefault="001B5A44" w:rsidP="00D72A9F">
            <w:pPr>
              <w:spacing w:before="200" w:line="360" w:lineRule="auto"/>
              <w:jc w:val="both"/>
              <w:rPr>
                <w:rFonts w:ascii="Arial" w:hAnsi="Arial" w:cs="Arial"/>
              </w:rPr>
            </w:pPr>
            <w:r w:rsidRPr="00AB32F7">
              <w:rPr>
                <w:rFonts w:ascii="Arial" w:hAnsi="Arial" w:cs="Arial"/>
              </w:rPr>
              <w:t>Con riserva di apportare al programma le variazioni che si rendessero opportune e/o necessarie, senza snaturare le finalità del viaggio. Il tema del viaggio rientra nel programma preventivo (o, in mancanza, in quello ministeriale) del Consiglio di Classe</w:t>
            </w:r>
          </w:p>
          <w:p w:rsidR="001B5A44" w:rsidRPr="00AB32F7" w:rsidRDefault="001B5A44" w:rsidP="00D72A9F">
            <w:pPr>
              <w:pStyle w:val="Heading1"/>
              <w:tabs>
                <w:tab w:val="left" w:pos="-142"/>
                <w:tab w:val="left" w:pos="1560"/>
              </w:tabs>
              <w:rPr>
                <w:rFonts w:cs="Arial"/>
                <w:b w:val="0"/>
                <w:sz w:val="20"/>
              </w:rPr>
            </w:pPr>
          </w:p>
          <w:p w:rsidR="001B5A44" w:rsidRPr="00AB32F7" w:rsidRDefault="001B5A44" w:rsidP="005716D6">
            <w:pPr>
              <w:pStyle w:val="Heading1"/>
              <w:tabs>
                <w:tab w:val="left" w:pos="-142"/>
                <w:tab w:val="left" w:pos="1560"/>
                <w:tab w:val="center" w:pos="4820"/>
              </w:tabs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RICHIESTO SERVIZIO DI :</w:t>
            </w:r>
            <w:r>
              <w:rPr>
                <w:rFonts w:cs="Arial"/>
                <w:b w:val="0"/>
                <w:sz w:val="20"/>
              </w:rPr>
              <w:tab/>
            </w:r>
            <w:r>
              <w:rPr>
                <w:rFonts w:cs="Arial"/>
                <w:b w:val="0"/>
                <w:sz w:val="20"/>
              </w:rPr>
              <w:tab/>
            </w:r>
            <w:r w:rsidRPr="00AB32F7">
              <w:rPr>
                <w:rFonts w:cs="Arial"/>
                <w:b w:val="0"/>
                <w:sz w:val="20"/>
              </w:rPr>
              <w:tab/>
            </w:r>
          </w:p>
          <w:p w:rsidR="001B5A44" w:rsidRPr="00AB32F7" w:rsidRDefault="001B5A44" w:rsidP="00D72A9F">
            <w:pPr>
              <w:pStyle w:val="Heading1"/>
              <w:tabs>
                <w:tab w:val="left" w:pos="-142"/>
                <w:tab w:val="left" w:pos="1560"/>
              </w:tabs>
              <w:rPr>
                <w:rFonts w:cs="Arial"/>
                <w:b w:val="0"/>
                <w:sz w:val="20"/>
              </w:rPr>
            </w:pPr>
          </w:p>
          <w:p w:rsidR="001B5A44" w:rsidRPr="00AB32F7" w:rsidRDefault="001B5A44" w:rsidP="00D72A9F">
            <w:pPr>
              <w:pStyle w:val="Heading1"/>
              <w:tabs>
                <w:tab w:val="left" w:pos="-142"/>
                <w:tab w:val="left" w:pos="1560"/>
              </w:tabs>
              <w:rPr>
                <w:rFonts w:cs="Arial"/>
                <w:b w:val="0"/>
                <w:sz w:val="20"/>
              </w:rPr>
            </w:pPr>
            <w:r w:rsidRPr="00AB32F7">
              <w:rPr>
                <w:rFonts w:cs="Arial"/>
                <w:b w:val="0"/>
                <w:sz w:val="20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2F7">
              <w:rPr>
                <w:rFonts w:cs="Arial"/>
                <w:b w:val="0"/>
                <w:sz w:val="20"/>
              </w:rPr>
              <w:instrText xml:space="preserve"> FORMCHECKBOX </w:instrText>
            </w:r>
            <w:r w:rsidRPr="00AB32F7">
              <w:rPr>
                <w:rFonts w:cs="Arial"/>
                <w:b w:val="0"/>
                <w:sz w:val="20"/>
              </w:rPr>
            </w:r>
            <w:r w:rsidRPr="00AB32F7">
              <w:rPr>
                <w:rFonts w:cs="Arial"/>
                <w:b w:val="0"/>
                <w:sz w:val="20"/>
              </w:rPr>
              <w:fldChar w:fldCharType="end"/>
            </w:r>
            <w:r w:rsidRPr="00AB32F7">
              <w:rPr>
                <w:rFonts w:cs="Arial"/>
                <w:b w:val="0"/>
                <w:sz w:val="20"/>
              </w:rPr>
              <w:t xml:space="preserve"> PENSIONE COMPLETA     </w:t>
            </w:r>
            <w:r w:rsidRPr="00AB32F7">
              <w:rPr>
                <w:rFonts w:cs="Arial"/>
                <w:b w:val="0"/>
                <w:sz w:val="20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2F7">
              <w:rPr>
                <w:rFonts w:cs="Arial"/>
                <w:b w:val="0"/>
                <w:sz w:val="20"/>
              </w:rPr>
              <w:instrText xml:space="preserve"> FORMCHECKBOX </w:instrText>
            </w:r>
            <w:r w:rsidRPr="00AB32F7">
              <w:rPr>
                <w:rFonts w:cs="Arial"/>
                <w:b w:val="0"/>
                <w:sz w:val="20"/>
              </w:rPr>
            </w:r>
            <w:r w:rsidRPr="00AB32F7">
              <w:rPr>
                <w:rFonts w:cs="Arial"/>
                <w:b w:val="0"/>
                <w:sz w:val="20"/>
              </w:rPr>
              <w:fldChar w:fldCharType="end"/>
            </w:r>
            <w:r w:rsidRPr="00AB32F7">
              <w:rPr>
                <w:rFonts w:cs="Arial"/>
                <w:b w:val="0"/>
                <w:sz w:val="20"/>
              </w:rPr>
              <w:t xml:space="preserve"> MEZZA PENSIONE      </w:t>
            </w:r>
            <w:r w:rsidRPr="00AB32F7">
              <w:rPr>
                <w:rFonts w:cs="Arial"/>
                <w:b w:val="0"/>
                <w:sz w:val="20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2F7">
              <w:rPr>
                <w:rFonts w:cs="Arial"/>
                <w:b w:val="0"/>
                <w:sz w:val="20"/>
              </w:rPr>
              <w:instrText xml:space="preserve"> FORMCHECKBOX </w:instrText>
            </w:r>
            <w:r w:rsidRPr="00AB32F7">
              <w:rPr>
                <w:rFonts w:cs="Arial"/>
                <w:b w:val="0"/>
                <w:sz w:val="20"/>
              </w:rPr>
            </w:r>
            <w:r w:rsidRPr="00AB32F7">
              <w:rPr>
                <w:rFonts w:cs="Arial"/>
                <w:b w:val="0"/>
                <w:sz w:val="20"/>
              </w:rPr>
              <w:fldChar w:fldCharType="end"/>
            </w:r>
            <w:r w:rsidRPr="00AB32F7">
              <w:rPr>
                <w:rFonts w:cs="Arial"/>
                <w:b w:val="0"/>
                <w:sz w:val="20"/>
              </w:rPr>
              <w:t xml:space="preserve"> COLAZIONE E PERNOTTAMENTO</w:t>
            </w:r>
          </w:p>
          <w:p w:rsidR="001B5A44" w:rsidRPr="00AB32F7" w:rsidRDefault="001B5A44" w:rsidP="00D72A9F">
            <w:pPr>
              <w:spacing w:before="20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Pr="00AB32F7">
              <w:rPr>
                <w:rFonts w:ascii="Arial" w:hAnsi="Arial" w:cs="Arial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2F7">
              <w:rPr>
                <w:rFonts w:ascii="Arial" w:hAnsi="Arial" w:cs="Arial"/>
              </w:rPr>
              <w:instrText xml:space="preserve"> FORMCHECKBOX </w:instrText>
            </w:r>
            <w:r w:rsidRPr="00AB32F7">
              <w:rPr>
                <w:rFonts w:ascii="Arial" w:hAnsi="Arial" w:cs="Arial"/>
              </w:rPr>
            </w:r>
            <w:r w:rsidRPr="00AB32F7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INGRESSO A MUSEI, MOSTRE, GALLERIE            </w:t>
            </w:r>
            <w:r w:rsidRPr="00AB32F7">
              <w:rPr>
                <w:rFonts w:ascii="Arial" w:hAnsi="Arial" w:cs="Arial"/>
              </w:rPr>
              <w:t xml:space="preserve">    </w:t>
            </w:r>
            <w:r w:rsidRPr="00AB32F7">
              <w:rPr>
                <w:rFonts w:ascii="Arial" w:hAnsi="Arial" w:cs="Arial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2F7">
              <w:rPr>
                <w:rFonts w:ascii="Arial" w:hAnsi="Arial" w:cs="Arial"/>
              </w:rPr>
              <w:instrText xml:space="preserve"> FORMCHECKBOX </w:instrText>
            </w:r>
            <w:r w:rsidRPr="00AB32F7">
              <w:rPr>
                <w:rFonts w:ascii="Arial" w:hAnsi="Arial" w:cs="Arial"/>
              </w:rPr>
            </w:r>
            <w:r w:rsidRPr="00AB32F7">
              <w:rPr>
                <w:rFonts w:ascii="Arial" w:hAnsi="Arial" w:cs="Arial"/>
              </w:rPr>
              <w:fldChar w:fldCharType="end"/>
            </w:r>
            <w:r w:rsidRPr="00AB32F7">
              <w:rPr>
                <w:rFonts w:ascii="Arial" w:hAnsi="Arial" w:cs="Arial"/>
              </w:rPr>
              <w:t xml:space="preserve"> SERVIZIO GUIDE                </w:t>
            </w:r>
          </w:p>
          <w:p w:rsidR="001B5A44" w:rsidRPr="00AB32F7" w:rsidRDefault="001B5A44" w:rsidP="005716D6">
            <w:pPr>
              <w:spacing w:before="20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         </w:t>
            </w:r>
            <w:r w:rsidRPr="00AB32F7">
              <w:rPr>
                <w:rFonts w:ascii="Arial" w:hAnsi="Arial" w:cs="Arial"/>
              </w:rPr>
              <w:fldChar w:fldCharType="begin">
                <w:ffData>
                  <w:name w:val="Controllo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32F7">
              <w:rPr>
                <w:rFonts w:ascii="Arial" w:hAnsi="Arial" w:cs="Arial"/>
              </w:rPr>
              <w:instrText xml:space="preserve"> FORMCHECKBOX </w:instrText>
            </w:r>
            <w:r w:rsidRPr="00AB32F7">
              <w:rPr>
                <w:rFonts w:ascii="Arial" w:hAnsi="Arial" w:cs="Arial"/>
              </w:rPr>
            </w:r>
            <w:r w:rsidRPr="00AB32F7">
              <w:rPr>
                <w:rFonts w:ascii="Arial" w:hAnsi="Arial" w:cs="Arial"/>
              </w:rPr>
              <w:fldChar w:fldCharType="end"/>
            </w:r>
            <w:r w:rsidRPr="00AB32F7">
              <w:rPr>
                <w:rFonts w:ascii="Arial" w:hAnsi="Arial" w:cs="Arial"/>
              </w:rPr>
              <w:t xml:space="preserve"> HOTEL (vicino centro)</w:t>
            </w:r>
          </w:p>
          <w:p w:rsidR="001B5A44" w:rsidRPr="00AB32F7" w:rsidRDefault="001B5A44" w:rsidP="00D72A9F">
            <w:pPr>
              <w:rPr>
                <w:rFonts w:ascii="Arial" w:hAnsi="Arial" w:cs="Arial"/>
                <w:i/>
              </w:rPr>
            </w:pPr>
          </w:p>
        </w:tc>
      </w:tr>
      <w:tr w:rsidR="001B5A44" w:rsidTr="00D72A9F">
        <w:trPr>
          <w:trHeight w:val="1960"/>
        </w:trPr>
        <w:tc>
          <w:tcPr>
            <w:tcW w:w="5589" w:type="dxa"/>
            <w:gridSpan w:val="7"/>
            <w:tcBorders>
              <w:top w:val="single" w:sz="8" w:space="0" w:color="auto"/>
              <w:right w:val="single" w:sz="8" w:space="0" w:color="auto"/>
            </w:tcBorders>
          </w:tcPr>
          <w:p w:rsidR="001B5A44" w:rsidRPr="00AB32F7" w:rsidRDefault="001B5A44" w:rsidP="00D72A9F">
            <w:pPr>
              <w:rPr>
                <w:rFonts w:ascii="Arial" w:hAnsi="Arial" w:cs="Arial"/>
              </w:rPr>
            </w:pPr>
            <w:r w:rsidRPr="00AB32F7">
              <w:rPr>
                <w:rFonts w:ascii="Arial" w:hAnsi="Arial" w:cs="Arial"/>
              </w:rPr>
              <w:t>Periodo d’effettuazione</w:t>
            </w: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  <w:r w:rsidRPr="00AB32F7">
              <w:rPr>
                <w:rFonts w:ascii="Arial" w:hAnsi="Arial" w:cs="Arial"/>
              </w:rPr>
              <w:t>Dal   ………….…………   al ………………………….</w:t>
            </w:r>
          </w:p>
          <w:p w:rsidR="001B5A44" w:rsidRPr="00AB32F7" w:rsidRDefault="001B5A44" w:rsidP="00D72A9F">
            <w:pPr>
              <w:tabs>
                <w:tab w:val="left" w:pos="4595"/>
              </w:tabs>
              <w:jc w:val="both"/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tabs>
                <w:tab w:val="left" w:pos="4595"/>
              </w:tabs>
              <w:jc w:val="both"/>
              <w:rPr>
                <w:rFonts w:ascii="Arial" w:hAnsi="Arial" w:cs="Arial"/>
              </w:rPr>
            </w:pPr>
            <w:r w:rsidRPr="00AB32F7">
              <w:rPr>
                <w:rFonts w:ascii="Arial" w:hAnsi="Arial" w:cs="Arial"/>
              </w:rPr>
              <w:t>Mezzo di trasporto…………………………………….</w:t>
            </w:r>
          </w:p>
        </w:tc>
        <w:tc>
          <w:tcPr>
            <w:tcW w:w="4192" w:type="dxa"/>
            <w:gridSpan w:val="4"/>
            <w:tcBorders>
              <w:top w:val="single" w:sz="8" w:space="0" w:color="auto"/>
              <w:left w:val="single" w:sz="8" w:space="0" w:color="auto"/>
            </w:tcBorders>
          </w:tcPr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  <w:r w:rsidRPr="00AB32F7">
              <w:rPr>
                <w:rFonts w:ascii="Arial" w:hAnsi="Arial" w:cs="Arial"/>
              </w:rPr>
              <w:t>Data                      firma del CCC</w:t>
            </w: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  <w:r w:rsidRPr="00AB32F7">
              <w:rPr>
                <w:rFonts w:ascii="Arial" w:hAnsi="Arial" w:cs="Arial"/>
              </w:rPr>
              <w:t>……………….. . …………………….</w:t>
            </w: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</w:tc>
      </w:tr>
      <w:tr w:rsidR="001B5A44" w:rsidTr="00D72A9F">
        <w:trPr>
          <w:cantSplit/>
          <w:trHeight w:val="688"/>
        </w:trPr>
        <w:tc>
          <w:tcPr>
            <w:tcW w:w="9781" w:type="dxa"/>
            <w:gridSpan w:val="11"/>
            <w:tcBorders>
              <w:left w:val="nil"/>
              <w:bottom w:val="nil"/>
              <w:right w:val="nil"/>
            </w:tcBorders>
          </w:tcPr>
          <w:p w:rsidR="001B5A44" w:rsidRPr="00AB32F7" w:rsidRDefault="001B5A44" w:rsidP="00D72A9F">
            <w:pPr>
              <w:tabs>
                <w:tab w:val="left" w:pos="4595"/>
              </w:tabs>
              <w:rPr>
                <w:rFonts w:ascii="Arial" w:hAnsi="Arial" w:cs="Arial"/>
              </w:rPr>
            </w:pPr>
          </w:p>
        </w:tc>
      </w:tr>
      <w:tr w:rsidR="001B5A44" w:rsidTr="00D72A9F">
        <w:trPr>
          <w:gridAfter w:val="2"/>
          <w:wAfter w:w="67" w:type="dxa"/>
          <w:trHeight w:val="1137"/>
        </w:trPr>
        <w:tc>
          <w:tcPr>
            <w:tcW w:w="3116" w:type="dxa"/>
            <w:gridSpan w:val="4"/>
            <w:tcBorders>
              <w:bottom w:val="single" w:sz="8" w:space="0" w:color="auto"/>
              <w:right w:val="single" w:sz="8" w:space="0" w:color="auto"/>
            </w:tcBorders>
          </w:tcPr>
          <w:p w:rsidR="001B5A44" w:rsidRPr="00AB32F7" w:rsidRDefault="001B5A44" w:rsidP="00D72A9F">
            <w:pPr>
              <w:rPr>
                <w:rFonts w:ascii="Arial" w:hAnsi="Arial" w:cs="Arial"/>
                <w:b/>
              </w:rPr>
            </w:pPr>
          </w:p>
          <w:p w:rsidR="001B5A44" w:rsidRPr="00AB32F7" w:rsidRDefault="001B5A44" w:rsidP="00D72A9F">
            <w:pPr>
              <w:pStyle w:val="Heading1"/>
              <w:rPr>
                <w:rFonts w:cs="Arial"/>
                <w:sz w:val="20"/>
              </w:rPr>
            </w:pPr>
            <w:r w:rsidRPr="00AB32F7">
              <w:rPr>
                <w:rFonts w:cs="Arial"/>
                <w:sz w:val="20"/>
              </w:rPr>
              <w:t>Sez. II a cura di RV</w:t>
            </w:r>
          </w:p>
        </w:tc>
        <w:tc>
          <w:tcPr>
            <w:tcW w:w="6598" w:type="dxa"/>
            <w:gridSpan w:val="5"/>
            <w:tcBorders>
              <w:left w:val="single" w:sz="8" w:space="0" w:color="auto"/>
              <w:bottom w:val="nil"/>
            </w:tcBorders>
          </w:tcPr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rPr>
                <w:rFonts w:ascii="Arial" w:hAnsi="Arial" w:cs="Arial"/>
                <w:u w:val="single"/>
              </w:rPr>
            </w:pPr>
            <w:r w:rsidRPr="00AB32F7">
              <w:rPr>
                <w:rFonts w:ascii="Arial" w:hAnsi="Arial" w:cs="Arial"/>
              </w:rPr>
              <w:t xml:space="preserve">Modalità proposte secondo </w:t>
            </w:r>
            <w:r w:rsidRPr="00AB32F7">
              <w:rPr>
                <w:rFonts w:ascii="Arial" w:hAnsi="Arial" w:cs="Arial"/>
                <w:u w:val="single"/>
              </w:rPr>
              <w:t xml:space="preserve">programma allegato </w:t>
            </w: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  <w:r w:rsidRPr="00AB32F7">
              <w:rPr>
                <w:rFonts w:ascii="Arial" w:hAnsi="Arial" w:cs="Arial"/>
              </w:rPr>
              <w:t>(da presentare prima della richiesta preventivi alle agenzie)</w:t>
            </w:r>
          </w:p>
        </w:tc>
      </w:tr>
      <w:tr w:rsidR="001B5A44" w:rsidTr="00D72A9F">
        <w:trPr>
          <w:gridAfter w:val="2"/>
          <w:wAfter w:w="67" w:type="dxa"/>
          <w:trHeight w:val="2399"/>
        </w:trPr>
        <w:tc>
          <w:tcPr>
            <w:tcW w:w="9714" w:type="dxa"/>
            <w:gridSpan w:val="9"/>
            <w:tcBorders>
              <w:top w:val="nil"/>
              <w:bottom w:val="single" w:sz="8" w:space="0" w:color="auto"/>
            </w:tcBorders>
          </w:tcPr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  <w:r w:rsidRPr="00AB32F7">
              <w:rPr>
                <w:rFonts w:ascii="Arial" w:hAnsi="Arial" w:cs="Arial"/>
              </w:rPr>
              <w:t>Mezzo di trasporto ……………………………..   data indicativa ………………………….</w:t>
            </w: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  <w:r w:rsidRPr="00AB32F7">
              <w:rPr>
                <w:rFonts w:ascii="Arial" w:hAnsi="Arial" w:cs="Arial"/>
              </w:rPr>
              <w:t>Partenza  ore ……………………………………   arrivo ore ………………………………</w:t>
            </w: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  <w:r w:rsidRPr="00AB32F7">
              <w:rPr>
                <w:rFonts w:ascii="Arial" w:hAnsi="Arial" w:cs="Arial"/>
              </w:rPr>
              <w:t>N° partecipanti:  …………………. tot. Alunni ………….     % partecipanti ………………</w:t>
            </w:r>
          </w:p>
        </w:tc>
      </w:tr>
      <w:tr w:rsidR="001B5A44" w:rsidTr="00D72A9F">
        <w:trPr>
          <w:gridAfter w:val="2"/>
          <w:wAfter w:w="67" w:type="dxa"/>
          <w:cantSplit/>
          <w:trHeight w:val="703"/>
        </w:trPr>
        <w:tc>
          <w:tcPr>
            <w:tcW w:w="216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1B5A44" w:rsidRPr="00AB32F7" w:rsidRDefault="001B5A44" w:rsidP="00D72A9F">
            <w:pPr>
              <w:rPr>
                <w:rFonts w:ascii="Arial" w:hAnsi="Arial" w:cs="Arial"/>
                <w:b/>
              </w:rPr>
            </w:pPr>
            <w:r w:rsidRPr="00AB32F7">
              <w:rPr>
                <w:rFonts w:ascii="Arial" w:hAnsi="Arial" w:cs="Arial"/>
                <w:b/>
              </w:rPr>
              <w:t>Richieste preventivi</w:t>
            </w: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</w:tc>
        <w:tc>
          <w:tcPr>
            <w:tcW w:w="335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1B5A44" w:rsidRPr="00AB32F7" w:rsidRDefault="001B5A44" w:rsidP="00D72A9F">
            <w:pPr>
              <w:rPr>
                <w:rFonts w:ascii="Arial" w:hAnsi="Arial" w:cs="Arial"/>
                <w:b/>
              </w:rPr>
            </w:pPr>
            <w:r w:rsidRPr="00AB32F7">
              <w:rPr>
                <w:rFonts w:ascii="Arial" w:hAnsi="Arial" w:cs="Arial"/>
                <w:b/>
              </w:rPr>
              <w:t>Ditte interpellate</w:t>
            </w: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  <w:r w:rsidRPr="00AB32F7">
              <w:rPr>
                <w:rFonts w:ascii="Arial" w:hAnsi="Arial" w:cs="Arial"/>
              </w:rPr>
              <w:t>…………………………….</w:t>
            </w: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  <w:r w:rsidRPr="00AB32F7">
              <w:rPr>
                <w:rFonts w:ascii="Arial" w:hAnsi="Arial" w:cs="Arial"/>
              </w:rPr>
              <w:t>…………………………….</w:t>
            </w: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  <w:r w:rsidRPr="00AB32F7">
              <w:rPr>
                <w:rFonts w:ascii="Arial" w:hAnsi="Arial" w:cs="Arial"/>
              </w:rPr>
              <w:t>…………………………….</w:t>
            </w: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1B5A44" w:rsidRPr="00AB32F7" w:rsidRDefault="001B5A44" w:rsidP="00D72A9F">
            <w:pPr>
              <w:rPr>
                <w:rFonts w:ascii="Arial" w:hAnsi="Arial" w:cs="Arial"/>
              </w:rPr>
            </w:pPr>
            <w:r w:rsidRPr="00AB32F7">
              <w:rPr>
                <w:rFonts w:ascii="Arial" w:hAnsi="Arial" w:cs="Arial"/>
              </w:rPr>
              <w:t xml:space="preserve">                  Costo per alunno</w:t>
            </w:r>
          </w:p>
          <w:p w:rsidR="001B5A44" w:rsidRPr="00AB32F7" w:rsidRDefault="001B5A44" w:rsidP="00D72A9F">
            <w:pPr>
              <w:jc w:val="center"/>
              <w:rPr>
                <w:rFonts w:ascii="Arial" w:hAnsi="Arial" w:cs="Arial"/>
                <w:b/>
              </w:rPr>
            </w:pPr>
            <w:r w:rsidRPr="00AB32F7">
              <w:rPr>
                <w:rFonts w:ascii="Arial" w:hAnsi="Arial" w:cs="Arial"/>
                <w:b/>
              </w:rPr>
              <w:t>(massimo)</w:t>
            </w:r>
          </w:p>
        </w:tc>
      </w:tr>
      <w:tr w:rsidR="001B5A44" w:rsidTr="00D72A9F">
        <w:trPr>
          <w:gridAfter w:val="1"/>
          <w:wAfter w:w="61" w:type="dxa"/>
          <w:cantSplit/>
          <w:trHeight w:val="2490"/>
        </w:trPr>
        <w:tc>
          <w:tcPr>
            <w:tcW w:w="216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</w:tc>
        <w:tc>
          <w:tcPr>
            <w:tcW w:w="3354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</w:tc>
        <w:tc>
          <w:tcPr>
            <w:tcW w:w="420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  <w:r w:rsidRPr="00AB32F7">
              <w:rPr>
                <w:rFonts w:ascii="Arial" w:hAnsi="Arial" w:cs="Arial"/>
              </w:rPr>
              <w:t>…………………………………………..</w:t>
            </w: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  <w:r w:rsidRPr="00AB32F7">
              <w:rPr>
                <w:rFonts w:ascii="Arial" w:hAnsi="Arial" w:cs="Arial"/>
              </w:rPr>
              <w:t>…………………………………………...</w:t>
            </w: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  <w:r w:rsidRPr="00AB32F7">
              <w:rPr>
                <w:rFonts w:ascii="Arial" w:hAnsi="Arial" w:cs="Arial"/>
              </w:rPr>
              <w:t>………………………………………….</w:t>
            </w: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rPr>
                <w:rFonts w:ascii="Arial" w:hAnsi="Arial" w:cs="Arial"/>
                <w:b/>
              </w:rPr>
            </w:pPr>
          </w:p>
        </w:tc>
      </w:tr>
      <w:tr w:rsidR="001B5A44" w:rsidTr="00D72A9F">
        <w:trPr>
          <w:gridAfter w:val="2"/>
          <w:wAfter w:w="67" w:type="dxa"/>
          <w:cantSplit/>
          <w:trHeight w:val="285"/>
        </w:trPr>
        <w:tc>
          <w:tcPr>
            <w:tcW w:w="5514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  <w:r w:rsidRPr="00AB32F7">
              <w:rPr>
                <w:rFonts w:ascii="Arial" w:hAnsi="Arial" w:cs="Arial"/>
              </w:rPr>
              <w:t>Firma RV ………………………….</w:t>
            </w: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  <w:r w:rsidRPr="00AB32F7">
              <w:rPr>
                <w:rFonts w:ascii="Arial" w:hAnsi="Arial" w:cs="Arial"/>
              </w:rPr>
              <w:t>Data  ……………………</w:t>
            </w:r>
          </w:p>
        </w:tc>
      </w:tr>
      <w:tr w:rsidR="001B5A44" w:rsidTr="00D72A9F">
        <w:trPr>
          <w:gridAfter w:val="2"/>
          <w:wAfter w:w="67" w:type="dxa"/>
          <w:trHeight w:val="743"/>
        </w:trPr>
        <w:tc>
          <w:tcPr>
            <w:tcW w:w="2948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B5A44" w:rsidRPr="00AB32F7" w:rsidRDefault="001B5A44" w:rsidP="00D72A9F">
            <w:pPr>
              <w:pStyle w:val="Heading1"/>
              <w:rPr>
                <w:rFonts w:cs="Arial"/>
                <w:sz w:val="20"/>
              </w:rPr>
            </w:pPr>
            <w:r w:rsidRPr="00AB32F7">
              <w:rPr>
                <w:rFonts w:cs="Arial"/>
                <w:sz w:val="20"/>
              </w:rPr>
              <w:t>Sez. III a cura di RV</w:t>
            </w: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</w:tc>
        <w:tc>
          <w:tcPr>
            <w:tcW w:w="6766" w:type="dxa"/>
            <w:gridSpan w:val="6"/>
            <w:tcBorders>
              <w:top w:val="single" w:sz="4" w:space="0" w:color="auto"/>
              <w:left w:val="single" w:sz="8" w:space="0" w:color="auto"/>
              <w:bottom w:val="nil"/>
            </w:tcBorders>
          </w:tcPr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</w:tc>
      </w:tr>
      <w:tr w:rsidR="001B5A44" w:rsidTr="00D72A9F">
        <w:trPr>
          <w:gridAfter w:val="2"/>
          <w:wAfter w:w="67" w:type="dxa"/>
          <w:trHeight w:val="632"/>
        </w:trPr>
        <w:tc>
          <w:tcPr>
            <w:tcW w:w="9714" w:type="dxa"/>
            <w:gridSpan w:val="9"/>
            <w:tcBorders>
              <w:top w:val="nil"/>
              <w:bottom w:val="single" w:sz="4" w:space="0" w:color="auto"/>
            </w:tcBorders>
          </w:tcPr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  <w:r w:rsidRPr="00AB32F7">
              <w:rPr>
                <w:rFonts w:ascii="Arial" w:hAnsi="Arial" w:cs="Arial"/>
              </w:rPr>
              <w:t>Verifica della delibera    CC                                                                                  ◘</w:t>
            </w: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pStyle w:val="Header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 w:rsidRPr="00AB32F7">
              <w:rPr>
                <w:rFonts w:ascii="Arial" w:hAnsi="Arial" w:cs="Arial"/>
              </w:rPr>
              <w:t xml:space="preserve">Conferma ordine                                                                </w:t>
            </w:r>
            <w:r>
              <w:rPr>
                <w:rFonts w:ascii="Arial" w:hAnsi="Arial" w:cs="Arial"/>
              </w:rPr>
              <w:t xml:space="preserve">                               </w:t>
            </w:r>
            <w:r w:rsidRPr="00AB32F7">
              <w:rPr>
                <w:rFonts w:ascii="Arial" w:hAnsi="Arial" w:cs="Arial"/>
              </w:rPr>
              <w:t xml:space="preserve">    ◘</w:t>
            </w:r>
          </w:p>
          <w:p w:rsidR="001B5A44" w:rsidRPr="00AB32F7" w:rsidRDefault="001B5A44" w:rsidP="00D72A9F">
            <w:pPr>
              <w:pStyle w:val="Header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pStyle w:val="Header"/>
              <w:tabs>
                <w:tab w:val="clear" w:pos="4819"/>
                <w:tab w:val="clear" w:pos="9638"/>
              </w:tabs>
              <w:rPr>
                <w:rFonts w:ascii="Arial" w:hAnsi="Arial" w:cs="Arial"/>
              </w:rPr>
            </w:pPr>
            <w:r w:rsidRPr="00AB32F7">
              <w:rPr>
                <w:rFonts w:ascii="Arial" w:hAnsi="Arial" w:cs="Arial"/>
              </w:rPr>
              <w:t xml:space="preserve">Verifica nomina accompagnatori da parte di DS e sottoscrizione assunzione      </w:t>
            </w: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  <w:r w:rsidRPr="00AB32F7">
              <w:rPr>
                <w:rFonts w:ascii="Arial" w:hAnsi="Arial" w:cs="Arial"/>
              </w:rPr>
              <w:t xml:space="preserve">di responsabilità da parte di DAC                                                                         ◘                                                                         </w:t>
            </w: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  <w:r w:rsidRPr="00AB32F7">
              <w:rPr>
                <w:rFonts w:ascii="Arial" w:hAnsi="Arial" w:cs="Arial"/>
              </w:rPr>
              <w:t xml:space="preserve">Verifica elenco alunni definitivo                                                                        </w:t>
            </w:r>
            <w:r>
              <w:rPr>
                <w:rFonts w:ascii="Arial" w:hAnsi="Arial" w:cs="Arial"/>
              </w:rPr>
              <w:t xml:space="preserve"> </w:t>
            </w:r>
            <w:r w:rsidRPr="00AB32F7">
              <w:rPr>
                <w:rFonts w:ascii="Arial" w:hAnsi="Arial" w:cs="Arial"/>
              </w:rPr>
              <w:t xml:space="preserve">   ◘</w:t>
            </w: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  <w:r w:rsidRPr="00AB32F7">
              <w:rPr>
                <w:rFonts w:ascii="Arial" w:hAnsi="Arial" w:cs="Arial"/>
              </w:rPr>
              <w:t xml:space="preserve">Verifica dichiarazioni di consenso delle famiglie                                               </w:t>
            </w:r>
            <w:r>
              <w:rPr>
                <w:rFonts w:ascii="Arial" w:hAnsi="Arial" w:cs="Arial"/>
              </w:rPr>
              <w:t xml:space="preserve"> </w:t>
            </w:r>
            <w:r w:rsidRPr="00AB32F7">
              <w:rPr>
                <w:rFonts w:ascii="Arial" w:hAnsi="Arial" w:cs="Arial"/>
              </w:rPr>
              <w:t xml:space="preserve">  ◘</w:t>
            </w: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  <w:r w:rsidRPr="00AB32F7">
              <w:rPr>
                <w:rFonts w:ascii="Arial" w:hAnsi="Arial" w:cs="Arial"/>
              </w:rPr>
              <w:t xml:space="preserve">Verifica ricevute di pagamento                                                                             ◘ </w:t>
            </w: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  <w:r w:rsidRPr="00AB32F7">
              <w:rPr>
                <w:rFonts w:ascii="Arial" w:hAnsi="Arial" w:cs="Arial"/>
              </w:rPr>
              <w:t>Data ………………………………….   Firma RV ………………………………………..</w:t>
            </w:r>
          </w:p>
          <w:p w:rsidR="001B5A44" w:rsidRPr="00AB32F7" w:rsidRDefault="001B5A44" w:rsidP="00D72A9F">
            <w:pPr>
              <w:rPr>
                <w:rFonts w:ascii="Arial" w:hAnsi="Arial" w:cs="Arial"/>
              </w:rPr>
            </w:pPr>
          </w:p>
        </w:tc>
      </w:tr>
    </w:tbl>
    <w:p w:rsidR="001B5A44" w:rsidRPr="00374BC7" w:rsidRDefault="001B5A44" w:rsidP="00AB32F7">
      <w:pPr>
        <w:spacing w:line="360" w:lineRule="auto"/>
        <w:jc w:val="both"/>
      </w:pPr>
    </w:p>
    <w:p w:rsidR="001B5A44" w:rsidRDefault="001B5A44" w:rsidP="00AB32F7"/>
    <w:p w:rsidR="001B5A44" w:rsidRDefault="001B5A44">
      <w:pPr>
        <w:jc w:val="center"/>
        <w:rPr>
          <w:sz w:val="24"/>
        </w:rPr>
      </w:pPr>
    </w:p>
    <w:sectPr w:rsidR="001B5A44" w:rsidSect="006E41FB">
      <w:footerReference w:type="default" r:id="rId9"/>
      <w:pgSz w:w="11906" w:h="16838" w:code="9"/>
      <w:pgMar w:top="720" w:right="720" w:bottom="720" w:left="720" w:header="720" w:footer="720" w:gutter="0"/>
      <w:paperSrc w:first="4" w:other="4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A44" w:rsidRDefault="001B5A44">
      <w:r>
        <w:separator/>
      </w:r>
    </w:p>
  </w:endnote>
  <w:endnote w:type="continuationSeparator" w:id="0">
    <w:p w:rsidR="001B5A44" w:rsidRDefault="001B5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A44" w:rsidRPr="00A41129" w:rsidRDefault="001B5A44" w:rsidP="00A5056B">
    <w:pPr>
      <w:pStyle w:val="Footer"/>
      <w:ind w:right="360"/>
      <w:rPr>
        <w:sz w:val="18"/>
      </w:rPr>
    </w:pPr>
    <w:r w:rsidRPr="00A41129">
      <w:rPr>
        <w:b/>
        <w:sz w:val="18"/>
      </w:rPr>
      <w:t xml:space="preserve">VI-MOD.VI.1 - </w:t>
    </w:r>
    <w:r w:rsidRPr="00A41129">
      <w:rPr>
        <w:b/>
        <w:i/>
        <w:sz w:val="18"/>
      </w:rPr>
      <w:t>Programmazione uscite</w:t>
    </w:r>
    <w:r w:rsidRPr="00A41129">
      <w:rPr>
        <w:sz w:val="18"/>
      </w:rPr>
      <w:t xml:space="preserve">              Rev. </w:t>
    </w:r>
    <w:r>
      <w:rPr>
        <w:sz w:val="18"/>
      </w:rPr>
      <w:t>5</w:t>
    </w:r>
    <w:r w:rsidRPr="00A41129">
      <w:rPr>
        <w:sz w:val="18"/>
      </w:rPr>
      <w:t xml:space="preserve">              data  </w:t>
    </w:r>
    <w:r>
      <w:rPr>
        <w:sz w:val="18"/>
      </w:rPr>
      <w:t>11</w:t>
    </w:r>
    <w:r w:rsidRPr="00A41129">
      <w:rPr>
        <w:sz w:val="18"/>
      </w:rPr>
      <w:t>/09/</w:t>
    </w:r>
    <w:r>
      <w:rPr>
        <w:sz w:val="18"/>
      </w:rPr>
      <w:t>2014             Approv. da: RV</w:t>
    </w:r>
    <w:r w:rsidRPr="00A41129">
      <w:rPr>
        <w:sz w:val="18"/>
      </w:rPr>
      <w:t xml:space="preserve">               </w:t>
    </w:r>
    <w:r w:rsidRPr="00A41129">
      <w:rPr>
        <w:rStyle w:val="PageNumber"/>
        <w:sz w:val="18"/>
      </w:rPr>
      <w:fldChar w:fldCharType="begin"/>
    </w:r>
    <w:r w:rsidRPr="00A41129">
      <w:rPr>
        <w:rStyle w:val="PageNumber"/>
        <w:sz w:val="18"/>
      </w:rPr>
      <w:instrText xml:space="preserve"> PAGE </w:instrText>
    </w:r>
    <w:r w:rsidRPr="00A41129"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1</w:t>
    </w:r>
    <w:r w:rsidRPr="00A41129">
      <w:rPr>
        <w:rStyle w:val="PageNumber"/>
        <w:sz w:val="18"/>
      </w:rPr>
      <w:fldChar w:fldCharType="end"/>
    </w:r>
    <w:r w:rsidRPr="00A41129">
      <w:rPr>
        <w:rStyle w:val="PageNumber"/>
        <w:sz w:val="18"/>
      </w:rPr>
      <w:t xml:space="preserve"> di </w:t>
    </w:r>
    <w:r w:rsidRPr="00A41129">
      <w:rPr>
        <w:rStyle w:val="PageNumber"/>
        <w:sz w:val="18"/>
      </w:rPr>
      <w:fldChar w:fldCharType="begin"/>
    </w:r>
    <w:r w:rsidRPr="00A41129">
      <w:rPr>
        <w:rStyle w:val="PageNumber"/>
        <w:sz w:val="18"/>
      </w:rPr>
      <w:instrText xml:space="preserve"> NUMPAGES </w:instrText>
    </w:r>
    <w:r w:rsidRPr="00A41129"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2</w:t>
    </w:r>
    <w:r w:rsidRPr="00A41129">
      <w:rPr>
        <w:rStyle w:val="PageNumber"/>
        <w:sz w:val="18"/>
      </w:rPr>
      <w:fldChar w:fldCharType="end"/>
    </w:r>
  </w:p>
  <w:p w:rsidR="001B5A44" w:rsidRDefault="001B5A44" w:rsidP="00A5056B">
    <w:pPr>
      <w:pStyle w:val="Footer"/>
    </w:pPr>
  </w:p>
  <w:p w:rsidR="001B5A44" w:rsidRDefault="001B5A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A44" w:rsidRDefault="001B5A44">
      <w:r>
        <w:separator/>
      </w:r>
    </w:p>
  </w:footnote>
  <w:footnote w:type="continuationSeparator" w:id="0">
    <w:p w:rsidR="001B5A44" w:rsidRDefault="001B5A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B7F023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273E412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">
    <w:nsid w:val="49837167"/>
    <w:multiLevelType w:val="hybridMultilevel"/>
    <w:tmpl w:val="296C71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6CE6D37"/>
    <w:multiLevelType w:val="hybridMultilevel"/>
    <w:tmpl w:val="296C71C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9F607CC"/>
    <w:multiLevelType w:val="singleLevel"/>
    <w:tmpl w:val="7744CE6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251"/>
    <w:rsid w:val="000003F4"/>
    <w:rsid w:val="00010679"/>
    <w:rsid w:val="00011408"/>
    <w:rsid w:val="00014C04"/>
    <w:rsid w:val="000534F0"/>
    <w:rsid w:val="00073254"/>
    <w:rsid w:val="000A4057"/>
    <w:rsid w:val="000A4A1F"/>
    <w:rsid w:val="000C72C9"/>
    <w:rsid w:val="000E113B"/>
    <w:rsid w:val="00114C2F"/>
    <w:rsid w:val="001251C3"/>
    <w:rsid w:val="00126626"/>
    <w:rsid w:val="00127FFA"/>
    <w:rsid w:val="00131630"/>
    <w:rsid w:val="001511BB"/>
    <w:rsid w:val="00154082"/>
    <w:rsid w:val="00162211"/>
    <w:rsid w:val="0018270D"/>
    <w:rsid w:val="00190446"/>
    <w:rsid w:val="00194D98"/>
    <w:rsid w:val="001A0BE3"/>
    <w:rsid w:val="001B5A44"/>
    <w:rsid w:val="001C2EBE"/>
    <w:rsid w:val="001E1652"/>
    <w:rsid w:val="001E441B"/>
    <w:rsid w:val="00226848"/>
    <w:rsid w:val="00262719"/>
    <w:rsid w:val="00263201"/>
    <w:rsid w:val="00285213"/>
    <w:rsid w:val="00285C10"/>
    <w:rsid w:val="00294501"/>
    <w:rsid w:val="002C65C7"/>
    <w:rsid w:val="0030614D"/>
    <w:rsid w:val="00321FCD"/>
    <w:rsid w:val="00333100"/>
    <w:rsid w:val="00356B5C"/>
    <w:rsid w:val="00374BC7"/>
    <w:rsid w:val="003E301F"/>
    <w:rsid w:val="003F209B"/>
    <w:rsid w:val="00406557"/>
    <w:rsid w:val="0042458B"/>
    <w:rsid w:val="00432C0A"/>
    <w:rsid w:val="00441065"/>
    <w:rsid w:val="00465896"/>
    <w:rsid w:val="0047111F"/>
    <w:rsid w:val="00484903"/>
    <w:rsid w:val="00486304"/>
    <w:rsid w:val="004B0536"/>
    <w:rsid w:val="004B1822"/>
    <w:rsid w:val="004C4E49"/>
    <w:rsid w:val="004E1617"/>
    <w:rsid w:val="004F2453"/>
    <w:rsid w:val="005017FE"/>
    <w:rsid w:val="00520693"/>
    <w:rsid w:val="0052436E"/>
    <w:rsid w:val="00527670"/>
    <w:rsid w:val="00534B62"/>
    <w:rsid w:val="005468AD"/>
    <w:rsid w:val="00566C22"/>
    <w:rsid w:val="005716D6"/>
    <w:rsid w:val="00584874"/>
    <w:rsid w:val="00593C1E"/>
    <w:rsid w:val="005D14E0"/>
    <w:rsid w:val="0060185B"/>
    <w:rsid w:val="00612219"/>
    <w:rsid w:val="00613A65"/>
    <w:rsid w:val="00644BD2"/>
    <w:rsid w:val="006627D9"/>
    <w:rsid w:val="0067051B"/>
    <w:rsid w:val="006964BA"/>
    <w:rsid w:val="006E41FB"/>
    <w:rsid w:val="006E4F84"/>
    <w:rsid w:val="006F6FC2"/>
    <w:rsid w:val="007024AA"/>
    <w:rsid w:val="00722F6E"/>
    <w:rsid w:val="007318FD"/>
    <w:rsid w:val="0073245A"/>
    <w:rsid w:val="00757466"/>
    <w:rsid w:val="00783A74"/>
    <w:rsid w:val="00785EA0"/>
    <w:rsid w:val="00805AE2"/>
    <w:rsid w:val="0081123F"/>
    <w:rsid w:val="00824261"/>
    <w:rsid w:val="0086546B"/>
    <w:rsid w:val="00871595"/>
    <w:rsid w:val="00890BD7"/>
    <w:rsid w:val="008921A6"/>
    <w:rsid w:val="008A3590"/>
    <w:rsid w:val="008F2FDB"/>
    <w:rsid w:val="00905CC1"/>
    <w:rsid w:val="00935956"/>
    <w:rsid w:val="00937330"/>
    <w:rsid w:val="0094473A"/>
    <w:rsid w:val="009751C2"/>
    <w:rsid w:val="00982689"/>
    <w:rsid w:val="009D3889"/>
    <w:rsid w:val="009E32FF"/>
    <w:rsid w:val="009F50C8"/>
    <w:rsid w:val="00A00243"/>
    <w:rsid w:val="00A13106"/>
    <w:rsid w:val="00A41129"/>
    <w:rsid w:val="00A436C2"/>
    <w:rsid w:val="00A5056B"/>
    <w:rsid w:val="00A55F45"/>
    <w:rsid w:val="00A57BD0"/>
    <w:rsid w:val="00A70F61"/>
    <w:rsid w:val="00A84C02"/>
    <w:rsid w:val="00A96BD2"/>
    <w:rsid w:val="00AA13B4"/>
    <w:rsid w:val="00AA526C"/>
    <w:rsid w:val="00AB32F7"/>
    <w:rsid w:val="00AC4429"/>
    <w:rsid w:val="00AD23EE"/>
    <w:rsid w:val="00AD7F51"/>
    <w:rsid w:val="00B02B06"/>
    <w:rsid w:val="00B34654"/>
    <w:rsid w:val="00B8045E"/>
    <w:rsid w:val="00B81286"/>
    <w:rsid w:val="00B8328A"/>
    <w:rsid w:val="00B834A2"/>
    <w:rsid w:val="00B9321A"/>
    <w:rsid w:val="00B96968"/>
    <w:rsid w:val="00BB1494"/>
    <w:rsid w:val="00BD44B9"/>
    <w:rsid w:val="00BE6AA8"/>
    <w:rsid w:val="00BF7EE1"/>
    <w:rsid w:val="00C067DF"/>
    <w:rsid w:val="00C07F81"/>
    <w:rsid w:val="00C50766"/>
    <w:rsid w:val="00C96706"/>
    <w:rsid w:val="00CF2DC6"/>
    <w:rsid w:val="00D252E6"/>
    <w:rsid w:val="00D62CD0"/>
    <w:rsid w:val="00D72A9F"/>
    <w:rsid w:val="00D76648"/>
    <w:rsid w:val="00D822FE"/>
    <w:rsid w:val="00D8342C"/>
    <w:rsid w:val="00D94303"/>
    <w:rsid w:val="00DB5CD0"/>
    <w:rsid w:val="00DD78F2"/>
    <w:rsid w:val="00DE158C"/>
    <w:rsid w:val="00DE32AD"/>
    <w:rsid w:val="00DF6743"/>
    <w:rsid w:val="00E37076"/>
    <w:rsid w:val="00E43138"/>
    <w:rsid w:val="00E549CB"/>
    <w:rsid w:val="00E75E60"/>
    <w:rsid w:val="00E95B24"/>
    <w:rsid w:val="00EB71DA"/>
    <w:rsid w:val="00EC0E57"/>
    <w:rsid w:val="00EC6038"/>
    <w:rsid w:val="00ED4AD9"/>
    <w:rsid w:val="00F031A2"/>
    <w:rsid w:val="00F049B8"/>
    <w:rsid w:val="00F15CCC"/>
    <w:rsid w:val="00F25B12"/>
    <w:rsid w:val="00F2604E"/>
    <w:rsid w:val="00F33251"/>
    <w:rsid w:val="00F63B39"/>
    <w:rsid w:val="00FA3C28"/>
    <w:rsid w:val="00FA5357"/>
    <w:rsid w:val="00FB2B4B"/>
    <w:rsid w:val="00FB5C21"/>
    <w:rsid w:val="00FF0E5E"/>
    <w:rsid w:val="00FF3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453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F2453"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2453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2453"/>
    <w:pPr>
      <w:keepNext/>
      <w:outlineLvl w:val="2"/>
    </w:pPr>
    <w:rPr>
      <w:b/>
      <w:sz w:val="1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F2453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F2453"/>
    <w:pPr>
      <w:keepNext/>
      <w:outlineLvl w:val="4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F2453"/>
    <w:pPr>
      <w:keepNext/>
      <w:ind w:left="2124" w:firstLine="708"/>
      <w:jc w:val="right"/>
      <w:outlineLvl w:val="7"/>
    </w:pPr>
    <w:rPr>
      <w:rFonts w:ascii="Arial" w:hAnsi="Arial"/>
      <w:b/>
      <w:sz w:val="1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F2453"/>
    <w:pPr>
      <w:keepNext/>
      <w:jc w:val="right"/>
      <w:outlineLvl w:val="8"/>
    </w:pPr>
    <w:rPr>
      <w:rFonts w:ascii="Arial" w:hAnsi="Arial"/>
      <w:b/>
      <w:sz w:val="1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36C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436C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436C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436C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436C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A436C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A436C2"/>
    <w:rPr>
      <w:rFonts w:ascii="Cambria" w:hAnsi="Cambria" w:cs="Times New Roman"/>
    </w:rPr>
  </w:style>
  <w:style w:type="paragraph" w:styleId="BodyText">
    <w:name w:val="Body Text"/>
    <w:basedOn w:val="Normal"/>
    <w:link w:val="BodyTextChar"/>
    <w:uiPriority w:val="99"/>
    <w:rsid w:val="004F2453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436C2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4F2453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FFFFFF"/>
      <w:ind w:left="2268" w:right="1701"/>
      <w:jc w:val="center"/>
    </w:pPr>
    <w:rPr>
      <w:b/>
      <w:i/>
    </w:rPr>
  </w:style>
  <w:style w:type="character" w:customStyle="1" w:styleId="TitleChar">
    <w:name w:val="Title Char"/>
    <w:basedOn w:val="DefaultParagraphFont"/>
    <w:link w:val="Title"/>
    <w:uiPriority w:val="99"/>
    <w:locked/>
    <w:rsid w:val="00A436C2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4F2453"/>
    <w:rPr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A436C2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4F2453"/>
    <w:pPr>
      <w:jc w:val="both"/>
    </w:pPr>
    <w:rPr>
      <w:sz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436C2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F3325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85C10"/>
    <w:pPr>
      <w:spacing w:after="100" w:afterAutospacing="1"/>
    </w:pPr>
    <w:rPr>
      <w:color w:val="F6B46A"/>
      <w:sz w:val="22"/>
      <w:szCs w:val="22"/>
    </w:rPr>
  </w:style>
  <w:style w:type="paragraph" w:customStyle="1" w:styleId="neretto">
    <w:name w:val="neretto"/>
    <w:basedOn w:val="Normal"/>
    <w:uiPriority w:val="99"/>
    <w:rsid w:val="00285C10"/>
    <w:pPr>
      <w:spacing w:after="100" w:afterAutospacing="1"/>
    </w:pPr>
    <w:rPr>
      <w:b/>
      <w:bCs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rsid w:val="00534B6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56B5C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716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082"/>
    <w:rPr>
      <w:rFonts w:cs="Times New Roman"/>
      <w:sz w:val="2"/>
    </w:rPr>
  </w:style>
  <w:style w:type="paragraph" w:styleId="Footer">
    <w:name w:val="footer"/>
    <w:basedOn w:val="Normal"/>
    <w:link w:val="FooterChar"/>
    <w:uiPriority w:val="99"/>
    <w:rsid w:val="00A5056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5056B"/>
    <w:rPr>
      <w:rFonts w:cs="Times New Roman"/>
      <w:lang w:val="it-IT" w:eastAsia="it-IT" w:bidi="ar-SA"/>
    </w:rPr>
  </w:style>
  <w:style w:type="character" w:styleId="PageNumber">
    <w:name w:val="page number"/>
    <w:basedOn w:val="DefaultParagraphFont"/>
    <w:uiPriority w:val="99"/>
    <w:rsid w:val="00A5056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29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96648">
              <w:marLeft w:val="-7200"/>
              <w:marRight w:val="0"/>
              <w:marTop w:val="0"/>
              <w:marBottom w:val="0"/>
              <w:divBdr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divBdr>
              <w:divsChild>
                <w:div w:id="54329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966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9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29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</Pages>
  <Words>498</Words>
  <Characters>2839</Characters>
  <Application>Microsoft Office Outlook</Application>
  <DocSecurity>0</DocSecurity>
  <Lines>0</Lines>
  <Paragraphs>0</Paragraphs>
  <ScaleCrop>false</ScaleCrop>
  <Company>LICEO FERMI DI CANTU'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Biblio</cp:lastModifiedBy>
  <cp:revision>11</cp:revision>
  <cp:lastPrinted>2014-09-29T06:52:00Z</cp:lastPrinted>
  <dcterms:created xsi:type="dcterms:W3CDTF">2014-09-15T11:17:00Z</dcterms:created>
  <dcterms:modified xsi:type="dcterms:W3CDTF">2014-10-02T12:17:00Z</dcterms:modified>
</cp:coreProperties>
</file>