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76" w:rsidRDefault="00D25D76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http://www.setificio.com/files/compromessi_logo_nuovo.jpg" style="position:absolute;margin-left:7.05pt;margin-top:-51.35pt;width:482.25pt;height:79.5pt;z-index:-251658240;visibility:visible">
            <v:imagedata r:id="rId4" o:title=""/>
          </v:shape>
        </w:pict>
      </w:r>
      <w:r>
        <w:rPr>
          <w:i/>
          <w:noProof/>
          <w:color w:val="0070C0"/>
          <w:sz w:val="40"/>
          <w:szCs w:val="40"/>
          <w:lang w:eastAsia="it-IT"/>
        </w:rPr>
        <w:tab/>
      </w:r>
      <w:r>
        <w:rPr>
          <w:i/>
          <w:noProof/>
          <w:color w:val="0070C0"/>
          <w:sz w:val="40"/>
          <w:szCs w:val="40"/>
          <w:lang w:eastAsia="it-IT"/>
        </w:rPr>
        <w:tab/>
      </w:r>
      <w:r>
        <w:rPr>
          <w:i/>
          <w:noProof/>
          <w:color w:val="0070C0"/>
          <w:sz w:val="40"/>
          <w:szCs w:val="40"/>
          <w:lang w:eastAsia="it-IT"/>
        </w:rPr>
        <w:tab/>
      </w:r>
      <w:r>
        <w:rPr>
          <w:i/>
          <w:noProof/>
          <w:color w:val="0070C0"/>
          <w:sz w:val="40"/>
          <w:szCs w:val="40"/>
          <w:lang w:eastAsia="it-IT"/>
        </w:rPr>
        <w:tab/>
      </w:r>
      <w:r>
        <w:rPr>
          <w:i/>
          <w:noProof/>
          <w:color w:val="0070C0"/>
          <w:sz w:val="40"/>
          <w:szCs w:val="40"/>
          <w:lang w:eastAsia="it-IT"/>
        </w:rPr>
        <w:tab/>
      </w:r>
      <w:r>
        <w:rPr>
          <w:i/>
          <w:noProof/>
          <w:color w:val="0070C0"/>
          <w:sz w:val="40"/>
          <w:szCs w:val="40"/>
          <w:lang w:eastAsia="it-IT"/>
        </w:rPr>
        <w:tab/>
      </w:r>
      <w:r w:rsidRPr="00E72E39">
        <w:rPr>
          <w:i/>
          <w:noProof/>
          <w:color w:val="0070C0"/>
          <w:sz w:val="40"/>
          <w:szCs w:val="40"/>
          <w:lang w:eastAsia="it-IT"/>
        </w:rPr>
        <w:t>Comitato Genitori</w:t>
      </w:r>
      <w:r>
        <w:rPr>
          <w:noProof/>
          <w:lang w:eastAsia="it-IT"/>
        </w:rPr>
        <w:t xml:space="preserve"> </w:t>
      </w:r>
    </w:p>
    <w:p w:rsidR="00D25D76" w:rsidRDefault="00D25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Coordinatori di Classe</w:t>
      </w:r>
    </w:p>
    <w:p w:rsidR="00D25D76" w:rsidRDefault="00D25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Tutte le classi e indirizzi </w:t>
      </w:r>
    </w:p>
    <w:p w:rsidR="00D25D76" w:rsidRDefault="00D25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ISIS Paolo Carcano </w:t>
      </w:r>
    </w:p>
    <w:p w:rsidR="00D25D76" w:rsidRDefault="00D25D76"/>
    <w:p w:rsidR="00D25D76" w:rsidRDefault="00D25D76" w:rsidP="005D5555">
      <w:pPr>
        <w:jc w:val="both"/>
      </w:pPr>
    </w:p>
    <w:p w:rsidR="00D25D76" w:rsidRDefault="00D25D76" w:rsidP="005D5555">
      <w:pPr>
        <w:jc w:val="both"/>
      </w:pPr>
      <w:r>
        <w:tab/>
      </w:r>
      <w:r>
        <w:tab/>
        <w:t>In vista del prossimo incontro per l’elezione dei genitori rappresentanti di classe 2015, pregherei i docenti coordinatori di classe di ribadire che gli eletti  faranno parte di diritto del Comitato Genitori dell’ISIS Paolo Carcano e saranno chiamati a partecipare" a tutte le iniziative dello stesso.</w:t>
      </w:r>
    </w:p>
    <w:p w:rsidR="00D25D76" w:rsidRDefault="00D25D76" w:rsidP="005D5555">
      <w:pPr>
        <w:jc w:val="both"/>
      </w:pPr>
      <w:r>
        <w:tab/>
      </w:r>
      <w:r>
        <w:tab/>
        <w:t xml:space="preserve">Le iniziative, lo Statuto e la presentazione del Comitato sono visibili sul sito web della scuola nello spazio “Comitato Genitori”. </w:t>
      </w:r>
      <w:r>
        <w:tab/>
      </w:r>
    </w:p>
    <w:p w:rsidR="00D25D76" w:rsidRDefault="00D25D76" w:rsidP="005D5555">
      <w:pPr>
        <w:jc w:val="both"/>
      </w:pPr>
      <w:r>
        <w:tab/>
      </w:r>
      <w:r>
        <w:tab/>
        <w:t>I nominativi, infatti, saranno comunicati con l’eventuale e.mail di riferimento o recapito telefonico – nel rispetto della normativa sulla privacy e previa autorizzazione -  affinchè rappresentanti possano essere contattati  dal Comitato ai fini delle iniziative dello stesso.</w:t>
      </w:r>
    </w:p>
    <w:p w:rsidR="00D25D76" w:rsidRDefault="00D25D76" w:rsidP="005D5555">
      <w:pPr>
        <w:jc w:val="both"/>
      </w:pPr>
      <w:r>
        <w:tab/>
      </w:r>
      <w:r>
        <w:tab/>
        <w:t>A FINE GLI ELETTI DOVRANNO FARE PERVENIRE INSIEME AL PRLICO DELL’ELEZIONE -  NON ALL’INTERNO – IL MODULO CON LE LORO EMAIL E CELLULARE.</w:t>
      </w:r>
    </w:p>
    <w:p w:rsidR="00D25D76" w:rsidRPr="0044179E" w:rsidRDefault="00D25D76" w:rsidP="005D5555">
      <w:pPr>
        <w:jc w:val="both"/>
        <w:rPr>
          <w:b/>
        </w:rPr>
      </w:pPr>
      <w:r>
        <w:tab/>
      </w:r>
      <w:r>
        <w:tab/>
      </w:r>
      <w:r w:rsidRPr="0044179E">
        <w:rPr>
          <w:b/>
        </w:rPr>
        <w:t xml:space="preserve">SI PREGA ALTRESì DI FARE PRESENTE CHE LA RIUNIONE DEL COMITATO SIA DEL  DIRETTIVO SIA APERTA  TUTTI I RAPPRESENTANTI E’ FISSATA PER IL 29 OTTOBRE H. 18.00 AULA CHE SARA’ COMUNICATA LL’INGRESSO. </w:t>
      </w:r>
    </w:p>
    <w:p w:rsidR="00D25D76" w:rsidRDefault="00D25D76" w:rsidP="005D5555">
      <w:pPr>
        <w:jc w:val="both"/>
      </w:pPr>
      <w:r>
        <w:t>Cordiali saluti.</w:t>
      </w:r>
    </w:p>
    <w:p w:rsidR="00D25D76" w:rsidRDefault="00D25D76" w:rsidP="005D55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D25D76" w:rsidRDefault="00D25D76" w:rsidP="005D55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 del Comitato Genitori</w:t>
      </w:r>
    </w:p>
    <w:p w:rsidR="00D25D76" w:rsidRDefault="00D25D76" w:rsidP="005D55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Cristina Forgione </w:t>
      </w:r>
    </w:p>
    <w:sectPr w:rsidR="00D25D76" w:rsidSect="00946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55"/>
    <w:rsid w:val="00330430"/>
    <w:rsid w:val="0039073F"/>
    <w:rsid w:val="0044179E"/>
    <w:rsid w:val="004F7726"/>
    <w:rsid w:val="005D5555"/>
    <w:rsid w:val="007714CD"/>
    <w:rsid w:val="00880AA0"/>
    <w:rsid w:val="00946335"/>
    <w:rsid w:val="00951CEC"/>
    <w:rsid w:val="00B3534D"/>
    <w:rsid w:val="00C654F6"/>
    <w:rsid w:val="00D25D76"/>
    <w:rsid w:val="00E72E39"/>
    <w:rsid w:val="00F31BB8"/>
    <w:rsid w:val="00FC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Docente</cp:lastModifiedBy>
  <cp:revision>2</cp:revision>
  <cp:lastPrinted>2013-10-14T08:28:00Z</cp:lastPrinted>
  <dcterms:created xsi:type="dcterms:W3CDTF">2015-10-16T10:14:00Z</dcterms:created>
  <dcterms:modified xsi:type="dcterms:W3CDTF">2015-10-16T10:14:00Z</dcterms:modified>
</cp:coreProperties>
</file>